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107D4E" w:rsidRPr="009D1D7E" w14:paraId="0BE022FA" w14:textId="77777777" w:rsidTr="008453F2">
        <w:trPr>
          <w:trHeight w:val="530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7AF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602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C5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 w:rsidRPr="009D1D7E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107D4E" w:rsidRPr="009D1D7E" w14:paraId="48DD6C10" w14:textId="77777777" w:rsidTr="008453F2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A843A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9F6068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423AF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107D4E" w:rsidRPr="009D1D7E" w14:paraId="5FA2CCBE" w14:textId="77777777" w:rsidTr="008453F2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877ED5" w14:textId="77777777" w:rsidR="00107D4E" w:rsidRPr="009D1D7E" w:rsidRDefault="00107D4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19B1CE" w14:textId="77777777" w:rsidR="00107D4E" w:rsidRPr="009D1D7E" w:rsidRDefault="00107D4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C71290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1FF95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ADBFC4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107D4E" w:rsidRPr="009D1D7E" w14:paraId="424A5CA0" w14:textId="77777777" w:rsidTr="008453F2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8FAF" w14:textId="77777777" w:rsidR="00107D4E" w:rsidRPr="009D1D7E" w:rsidRDefault="00107D4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51" w14:textId="2B8C66D6" w:rsidR="00107D4E" w:rsidRPr="009D1D7E" w:rsidRDefault="00107D4E" w:rsidP="0096226E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9D1D7E">
              <w:rPr>
                <w:rFonts w:cs="Arial"/>
                <w:rtl/>
                <w:lang w:eastAsia="ar"/>
              </w:rPr>
              <w:t xml:space="preserve">العمليات التشغيلية للاتصالات </w:t>
            </w:r>
            <w:r w:rsidR="0096226E">
              <w:rPr>
                <w:rFonts w:cs="Arial"/>
                <w:rtl/>
                <w:lang w:eastAsia="ar"/>
              </w:rPr>
              <w:t>–</w:t>
            </w:r>
            <w:r w:rsidRPr="009D1D7E">
              <w:rPr>
                <w:rFonts w:cs="Arial"/>
                <w:rtl/>
                <w:lang w:eastAsia="ar"/>
              </w:rPr>
              <w:t xml:space="preserve"> </w:t>
            </w:r>
            <w:r w:rsidR="0096226E">
              <w:rPr>
                <w:rFonts w:cs="Arial" w:hint="cs"/>
                <w:rtl/>
                <w:lang w:eastAsia="ar"/>
              </w:rPr>
              <w:t>مرافق الم</w:t>
            </w:r>
            <w:r w:rsidR="00F622DE">
              <w:rPr>
                <w:rFonts w:cs="Arial" w:hint="cs"/>
                <w:rtl/>
                <w:lang w:eastAsia="ar"/>
              </w:rPr>
              <w:t>كاتب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DED8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D46B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3F37B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4E93898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9D02F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02BA54D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15620D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03786D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3BEA2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647574A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D1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8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E7318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63BBF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2EEE3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9664DD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AE6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57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31CC9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81E92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AA7D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C4C69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A7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96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C2E47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C3F9E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70E1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2D21CED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BC8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59F" w14:textId="51BACD78" w:rsidR="00107D4E" w:rsidRPr="009D1D7E" w:rsidRDefault="0012661A" w:rsidP="0012661A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الطوارئ ومكافحة الحريق </w:t>
            </w:r>
            <w:r w:rsidR="00107D4E" w:rsidRPr="009D1D7E">
              <w:rPr>
                <w:rFonts w:cs="Arial"/>
                <w:sz w:val="18"/>
                <w:szCs w:val="18"/>
                <w:rtl/>
                <w:lang w:eastAsia="ar"/>
              </w:rPr>
              <w:t>(طفايات الحريق ومرشّات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6406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51F7C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9C241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C05C17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D0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EEA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2F0B157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7BE80F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82898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1E2C01B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6D00EE1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5193B454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6D79105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6E3715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E80E31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2A79DA5A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55E9783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FBA6E6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E298E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B4F899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38E749C4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303D0E6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23DCB7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580E9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89F32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04195A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16FEE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88C09A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3BD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B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B40CFC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70FCD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A05FE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8E7DF4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BC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98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3FC85B4C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0BE99C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B0DE96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FBFE53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4634BEE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0AA7D9BF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0648A5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1C94EE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F8A60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64592EE7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7D56D9F5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C694EC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F00E41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03C1DF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D5B05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7F4798E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421F53A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84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B3E7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89601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38E11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7B7A41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AE3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20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E75E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187F7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DF97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108061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F51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BC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2E5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50152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482D8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6DEDD0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621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C542" w14:textId="0623F7C4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E13CD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E798A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D7763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7DFA086" w14:textId="77777777" w:rsidTr="008453F2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1ED1D5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7302AEF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FE6596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28C0614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D21E42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107D4E" w:rsidRPr="009D1D7E" w14:paraId="25CAB0B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E04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5C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ABEDC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CD1F1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2E99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A84EBB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CDD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3F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2A1C2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87D53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0AB9C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6056AC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AE9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2A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6D293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D293F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846AE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724924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FF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8A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D1536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79685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A3B35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AE93791" w14:textId="77777777" w:rsidTr="008453F2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710CC76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124A55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BDA6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E99EE3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5390D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EEB315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1E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42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93676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F324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C3784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4E8DD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8F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91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C6577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1540F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6A6F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CF0A906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48A450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2B38DE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الإيقاف الروتيني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5714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0C1418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FBF4F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1F68C8A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457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5F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AB35A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36CD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80C09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E5F88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952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F0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179C7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DA68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E43C3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5B52F6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D7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61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BA02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EF085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20DA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27FE214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78A80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576EE13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3C2FD9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7A87079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3BB44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54A31F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14C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A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431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88BE2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F4616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6BD14C3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BB4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E0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76DC56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3A6C9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163A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FE58FE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66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85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2DDD1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87169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798B6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14EC28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64CEBE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A7E74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0581C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F46B5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9E487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BCF419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02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DD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2C11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9FEF7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B383A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03CB48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0B1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EF1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B2140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B6200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F6EF0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005F8C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DEA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970D5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E766B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5C8FC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299335F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B87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23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BE1E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A9C0A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4FF5E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D5B05">
              <w:rPr>
                <w:rFonts w:cs="Arial"/>
                <w:color w:val="000000"/>
                <w:rtl/>
                <w:lang w:eastAsia="ar"/>
              </w:rPr>
            </w:r>
            <w:r w:rsidR="009D5B05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1F73BAC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54B3FA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89704F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A67584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107D4E" w:rsidRPr="009D1D7E" w14:paraId="104D1E6D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EC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0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5C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07D4E" w:rsidRPr="009D1D7E" w14:paraId="23AD3D0B" w14:textId="77777777" w:rsidTr="008453F2">
        <w:trPr>
          <w:trHeight w:val="776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4F67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110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28EC" w14:textId="77777777" w:rsidR="009D5B05" w:rsidRDefault="009D5B05">
      <w:r>
        <w:separator/>
      </w:r>
    </w:p>
    <w:p w14:paraId="072FD289" w14:textId="77777777" w:rsidR="009D5B05" w:rsidRDefault="009D5B05"/>
  </w:endnote>
  <w:endnote w:type="continuationSeparator" w:id="0">
    <w:p w14:paraId="040524A2" w14:textId="77777777" w:rsidR="009D5B05" w:rsidRDefault="009D5B05">
      <w:r>
        <w:continuationSeparator/>
      </w:r>
    </w:p>
    <w:p w14:paraId="545B14C5" w14:textId="77777777" w:rsidR="009D5B05" w:rsidRDefault="009D5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4A7D" w14:textId="77777777" w:rsidR="009464BE" w:rsidRDefault="00946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4B40" w14:textId="258CA821" w:rsidR="009464BE" w:rsidRPr="006C1ABD" w:rsidRDefault="009464BE" w:rsidP="009464B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90C9" wp14:editId="2F0721B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E941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BFB8946A9DE46308345312DEA97212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EOM-ZO0-TP-000248-AR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42A6B5ED792642F0A65AA63C99FF24F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002D8A0" w14:textId="4715D94D" w:rsidR="009464BE" w:rsidRPr="006C1ABD" w:rsidRDefault="009464BE" w:rsidP="009464B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83D4E11" w:rsidR="009210BF" w:rsidRDefault="009464BE" w:rsidP="009464BE">
    <w:pPr>
      <w:bidi/>
      <w:jc w:val="right"/>
      <w:rPr>
        <w:rFonts w:ascii="Calibri" w:hAnsi="Calibri" w:cs="Calibri" w:hint="cs"/>
        <w:sz w:val="12"/>
        <w:szCs w:val="12"/>
        <w:rtl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DCE1" w14:textId="77777777" w:rsidR="009464BE" w:rsidRDefault="0094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D4DE7" w14:textId="77777777" w:rsidR="009D5B05" w:rsidRDefault="009D5B05">
      <w:r>
        <w:separator/>
      </w:r>
    </w:p>
    <w:p w14:paraId="49625555" w14:textId="77777777" w:rsidR="009D5B05" w:rsidRDefault="009D5B05"/>
  </w:footnote>
  <w:footnote w:type="continuationSeparator" w:id="0">
    <w:p w14:paraId="6370EB36" w14:textId="77777777" w:rsidR="009D5B05" w:rsidRDefault="009D5B05">
      <w:r>
        <w:continuationSeparator/>
      </w:r>
    </w:p>
    <w:p w14:paraId="7DFC552C" w14:textId="77777777" w:rsidR="009D5B05" w:rsidRDefault="009D5B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64E1" w14:textId="77777777" w:rsidR="009464BE" w:rsidRDefault="00946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141C" w14:paraId="55B15A60" w14:textId="77777777" w:rsidTr="009464BE">
      <w:trPr>
        <w:trHeight w:val="571"/>
        <w:jc w:val="center"/>
      </w:trPr>
      <w:tc>
        <w:tcPr>
          <w:tcW w:w="6845" w:type="dxa"/>
          <w:vAlign w:val="center"/>
        </w:tcPr>
        <w:p w14:paraId="361EC67C" w14:textId="3114E2A0" w:rsidR="0087141C" w:rsidRPr="006A25F8" w:rsidRDefault="0087141C" w:rsidP="00F622D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5B72FA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</w:t>
          </w:r>
          <w:r w:rsidR="0096226E">
            <w:rPr>
              <w:kern w:val="32"/>
              <w:sz w:val="24"/>
              <w:szCs w:val="24"/>
              <w:rtl/>
              <w:lang w:eastAsia="ar"/>
            </w:rPr>
            <w:t xml:space="preserve">لتدقيق الخاصة </w:t>
          </w:r>
          <w:r w:rsidR="0096226E">
            <w:rPr>
              <w:kern w:val="32"/>
              <w:sz w:val="24"/>
              <w:szCs w:val="24"/>
              <w:rtl/>
              <w:lang w:eastAsia="ar"/>
            </w:rPr>
            <w:t xml:space="preserve">بإيقاف التشغيل – </w:t>
          </w:r>
          <w:r w:rsidR="00F622DE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  <w:r w:rsidR="009464BE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</w:t>
          </w:r>
          <w:bookmarkEnd w:id="0"/>
        </w:p>
      </w:tc>
    </w:tr>
  </w:tbl>
  <w:p w14:paraId="0FE4F66F" w14:textId="392F80F4" w:rsidR="009210BF" w:rsidRPr="00AC1B11" w:rsidRDefault="00CE7E3A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BABA189" wp14:editId="1CC2628E">
          <wp:simplePos x="0" y="0"/>
          <wp:positionH relativeFrom="page">
            <wp:posOffset>88900</wp:posOffset>
          </wp:positionH>
          <wp:positionV relativeFrom="paragraph">
            <wp:posOffset>-533400</wp:posOffset>
          </wp:positionV>
          <wp:extent cx="1492250" cy="65313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65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FDCFF" w14:textId="77777777" w:rsidR="009464BE" w:rsidRDefault="00946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07D4E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61A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1064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0F0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4E2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5A9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27363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08B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41C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64BE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26E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5B05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AD9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7E3A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4776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0F42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75D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22DE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11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FB8946A9DE46308345312DEA97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92E9-3D16-4AEF-B90B-2E933D47C2E2}"/>
      </w:docPartPr>
      <w:docPartBody>
        <w:p w:rsidR="00000000" w:rsidRDefault="00E066FC" w:rsidP="00E066FC">
          <w:pPr>
            <w:pStyle w:val="9BFB8946A9DE46308345312DEA97212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2A6B5ED792642F0A65AA63C99FF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2201-0A33-48AA-8FC6-C1892E9B283C}"/>
      </w:docPartPr>
      <w:docPartBody>
        <w:p w:rsidR="00000000" w:rsidRDefault="00E066FC" w:rsidP="00E066FC">
          <w:pPr>
            <w:pStyle w:val="42A6B5ED792642F0A65AA63C99FF24F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C"/>
    <w:rsid w:val="00382B3A"/>
    <w:rsid w:val="00E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66FC"/>
    <w:rPr>
      <w:color w:val="808080"/>
    </w:rPr>
  </w:style>
  <w:style w:type="paragraph" w:customStyle="1" w:styleId="9BFB8946A9DE46308345312DEA972122">
    <w:name w:val="9BFB8946A9DE46308345312DEA972122"/>
    <w:rsid w:val="00E066FC"/>
    <w:pPr>
      <w:bidi/>
    </w:pPr>
  </w:style>
  <w:style w:type="paragraph" w:customStyle="1" w:styleId="C8E5E4838F6044F4AC43DFE4C6A7007F">
    <w:name w:val="C8E5E4838F6044F4AC43DFE4C6A7007F"/>
    <w:rsid w:val="00E066FC"/>
    <w:pPr>
      <w:bidi/>
    </w:pPr>
  </w:style>
  <w:style w:type="paragraph" w:customStyle="1" w:styleId="42A6B5ED792642F0A65AA63C99FF24F7">
    <w:name w:val="42A6B5ED792642F0A65AA63C99FF24F7"/>
    <w:rsid w:val="00E066F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430F-319E-4EE6-BDE6-59FC10F03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9E618-2418-4290-90EB-B3257480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3377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EOM-ZO0-TP-000248-AR Rev 000</dc:subject>
  <dc:creator>Rivamonte, Leonnito (RMP)</dc:creator>
  <cp:keywords>ᅟ</cp:keywords>
  <cp:lastModifiedBy>الاء الزهراني Alaa Alzahrani</cp:lastModifiedBy>
  <cp:revision>12</cp:revision>
  <cp:lastPrinted>2017-10-17T10:11:00Z</cp:lastPrinted>
  <dcterms:created xsi:type="dcterms:W3CDTF">2021-05-23T06:07:00Z</dcterms:created>
  <dcterms:modified xsi:type="dcterms:W3CDTF">2022-02-06T10:57:00Z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